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4" w:rsidRPr="00B23F56" w:rsidRDefault="00894294" w:rsidP="00CE378A">
      <w:pPr>
        <w:pStyle w:val="Heading3"/>
        <w:rPr>
          <w:rFonts w:ascii="Calibri" w:hAnsi="Calibri"/>
          <w:sz w:val="32"/>
          <w:szCs w:val="32"/>
        </w:rPr>
      </w:pPr>
      <w:r w:rsidRPr="00B23F56">
        <w:rPr>
          <w:rFonts w:ascii="Calibri" w:hAnsi="Calibri"/>
          <w:sz w:val="32"/>
          <w:szCs w:val="32"/>
        </w:rPr>
        <w:t>JELENTKEZÉSI LAP</w:t>
      </w:r>
    </w:p>
    <w:p w:rsidR="00894294" w:rsidRDefault="00894294" w:rsidP="00CE378A">
      <w:pPr>
        <w:rPr>
          <w:sz w:val="16"/>
          <w:szCs w:val="16"/>
        </w:rPr>
      </w:pPr>
    </w:p>
    <w:p w:rsidR="00894294" w:rsidRPr="00C17CB2" w:rsidRDefault="00894294" w:rsidP="00CE378A">
      <w:pPr>
        <w:rPr>
          <w:sz w:val="16"/>
          <w:szCs w:val="16"/>
        </w:rPr>
      </w:pPr>
    </w:p>
    <w:p w:rsidR="00894294" w:rsidRPr="00CD4F06" w:rsidRDefault="00894294" w:rsidP="00CE378A">
      <w:pPr>
        <w:jc w:val="center"/>
        <w:rPr>
          <w:rFonts w:ascii="Cambria" w:hAnsi="Cambria" w:cs="Arial"/>
          <w:i/>
          <w:sz w:val="28"/>
          <w:szCs w:val="28"/>
        </w:rPr>
      </w:pPr>
      <w:r>
        <w:rPr>
          <w:rFonts w:ascii="Cambria" w:hAnsi="Cambria" w:cs="Arial"/>
          <w:i/>
          <w:sz w:val="28"/>
          <w:szCs w:val="28"/>
        </w:rPr>
        <w:t>X</w:t>
      </w:r>
      <w:r w:rsidRPr="00CD4F06">
        <w:rPr>
          <w:rFonts w:ascii="Cambria" w:hAnsi="Cambria" w:cs="Arial"/>
          <w:i/>
          <w:sz w:val="28"/>
          <w:szCs w:val="28"/>
        </w:rPr>
        <w:t>. Józsa Mihály Vers- és Prózamondó Fesztivál</w:t>
      </w:r>
    </w:p>
    <w:p w:rsidR="00894294" w:rsidRPr="00BB6A4E" w:rsidRDefault="00894294" w:rsidP="00CE378A">
      <w:pPr>
        <w:jc w:val="center"/>
        <w:rPr>
          <w:rFonts w:cs="Arial"/>
        </w:rPr>
      </w:pPr>
      <w:r w:rsidRPr="00C97945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5</w:t>
      </w:r>
      <w:r w:rsidRPr="00C97945">
        <w:rPr>
          <w:rFonts w:cs="Arial"/>
          <w:sz w:val="28"/>
          <w:szCs w:val="28"/>
        </w:rPr>
        <w:t>. december 0</w:t>
      </w:r>
      <w:r>
        <w:rPr>
          <w:rFonts w:cs="Arial"/>
          <w:sz w:val="28"/>
          <w:szCs w:val="28"/>
        </w:rPr>
        <w:t>6</w:t>
      </w:r>
      <w:r w:rsidRPr="00BB6A4E">
        <w:rPr>
          <w:rFonts w:cs="Arial"/>
        </w:rPr>
        <w:t>., Békéscsaba</w:t>
      </w:r>
    </w:p>
    <w:p w:rsidR="00894294" w:rsidRPr="00BB6A4E" w:rsidRDefault="00894294" w:rsidP="00CE378A">
      <w:pPr>
        <w:jc w:val="center"/>
        <w:rPr>
          <w:rFonts w:ascii="Cambria" w:hAnsi="Cambria"/>
          <w:i/>
          <w:sz w:val="28"/>
          <w:szCs w:val="28"/>
        </w:rPr>
      </w:pPr>
      <w:r w:rsidRPr="00BB6A4E">
        <w:rPr>
          <w:rFonts w:ascii="Cambria" w:hAnsi="Cambria"/>
          <w:i/>
          <w:sz w:val="28"/>
          <w:szCs w:val="28"/>
        </w:rPr>
        <w:t>Nevezési határidő: 20</w:t>
      </w:r>
      <w:r>
        <w:rPr>
          <w:rFonts w:ascii="Cambria" w:hAnsi="Cambria"/>
          <w:i/>
          <w:sz w:val="28"/>
          <w:szCs w:val="28"/>
        </w:rPr>
        <w:t>25</w:t>
      </w:r>
      <w:r w:rsidRPr="00BB6A4E">
        <w:rPr>
          <w:rFonts w:ascii="Cambria" w:hAnsi="Cambria"/>
          <w:i/>
          <w:sz w:val="28"/>
          <w:szCs w:val="28"/>
        </w:rPr>
        <w:t xml:space="preserve">. </w:t>
      </w:r>
      <w:r>
        <w:rPr>
          <w:rFonts w:ascii="Cambria" w:hAnsi="Cambria"/>
          <w:i/>
          <w:sz w:val="28"/>
          <w:szCs w:val="28"/>
        </w:rPr>
        <w:t>november 15</w:t>
      </w:r>
      <w:r w:rsidRPr="00BB6A4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6104ED">
        <w:rPr>
          <w:rFonts w:ascii="Cambria" w:hAnsi="Cambria"/>
          <w:i/>
        </w:rPr>
        <w:t>(24 óra)</w:t>
      </w:r>
    </w:p>
    <w:p w:rsidR="00894294" w:rsidRDefault="00894294" w:rsidP="00CE378A">
      <w:pPr>
        <w:jc w:val="both"/>
      </w:pPr>
    </w:p>
    <w:p w:rsidR="00894294" w:rsidRDefault="00894294" w:rsidP="00CE378A">
      <w:pPr>
        <w:jc w:val="both"/>
      </w:pPr>
    </w:p>
    <w:p w:rsidR="00894294" w:rsidRPr="00341DA0" w:rsidRDefault="00894294" w:rsidP="00CE378A">
      <w:pPr>
        <w:jc w:val="both"/>
      </w:pPr>
      <w:r w:rsidRPr="00341DA0">
        <w:t xml:space="preserve">A jelentkező neve: </w:t>
      </w:r>
      <w:r>
        <w:t>_______________________________________ (</w:t>
      </w:r>
      <w:r w:rsidRPr="00CD4F06">
        <w:rPr>
          <w:sz w:val="22"/>
          <w:szCs w:val="22"/>
        </w:rPr>
        <w:t>nyomtatott nagy betűkkel</w:t>
      </w:r>
      <w:r>
        <w:t>)</w:t>
      </w:r>
    </w:p>
    <w:p w:rsidR="00894294" w:rsidRPr="00341DA0" w:rsidRDefault="00894294" w:rsidP="00CE378A">
      <w:pPr>
        <w:jc w:val="both"/>
      </w:pPr>
    </w:p>
    <w:p w:rsidR="00894294" w:rsidRPr="00ED0884" w:rsidRDefault="00894294" w:rsidP="00CE378A">
      <w:pPr>
        <w:jc w:val="both"/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6pt;margin-top:9.1pt;width:477pt;height:400.5pt;z-index:-251658240">
            <v:imagedata r:id="rId5" o:title=""/>
          </v:shape>
        </w:pict>
      </w:r>
      <w:r w:rsidRPr="00341DA0">
        <w:t xml:space="preserve">Lakóhelye (megye, település, utca, házszám): </w:t>
      </w:r>
      <w:r>
        <w:t>________________________________________________</w:t>
      </w:r>
    </w:p>
    <w:p w:rsidR="00894294" w:rsidRPr="00341DA0" w:rsidRDefault="00894294" w:rsidP="00CE378A">
      <w:pPr>
        <w:jc w:val="both"/>
      </w:pPr>
    </w:p>
    <w:p w:rsidR="00894294" w:rsidRDefault="00894294" w:rsidP="00CE378A">
      <w:pPr>
        <w:jc w:val="both"/>
      </w:pPr>
      <w:r w:rsidRPr="00341DA0">
        <w:t xml:space="preserve">Telefon: </w:t>
      </w:r>
      <w:r>
        <w:t>_______________________________</w:t>
      </w:r>
    </w:p>
    <w:p w:rsidR="00894294" w:rsidRPr="00341DA0" w:rsidRDefault="00894294" w:rsidP="00CE378A">
      <w:pPr>
        <w:jc w:val="both"/>
      </w:pPr>
    </w:p>
    <w:p w:rsidR="00894294" w:rsidRDefault="00894294" w:rsidP="00CE378A">
      <w:pPr>
        <w:jc w:val="both"/>
      </w:pPr>
      <w:r w:rsidRPr="00341DA0">
        <w:t xml:space="preserve">E-mail: </w:t>
      </w:r>
      <w:r>
        <w:t>______________________________@_________________ (</w:t>
      </w:r>
      <w:r w:rsidRPr="00CD4F06">
        <w:rPr>
          <w:sz w:val="22"/>
          <w:szCs w:val="22"/>
        </w:rPr>
        <w:t>Ügyeljen a</w:t>
      </w:r>
      <w:r>
        <w:rPr>
          <w:sz w:val="22"/>
          <w:szCs w:val="22"/>
        </w:rPr>
        <w:t xml:space="preserve"> pontos</w:t>
      </w:r>
      <w:r w:rsidRPr="00CD4F06">
        <w:rPr>
          <w:sz w:val="22"/>
          <w:szCs w:val="22"/>
        </w:rPr>
        <w:t xml:space="preserve"> olvashatóságra!</w:t>
      </w:r>
      <w:r>
        <w:t>)</w:t>
      </w:r>
    </w:p>
    <w:p w:rsidR="00894294" w:rsidRDefault="00894294" w:rsidP="00CE378A">
      <w:pPr>
        <w:jc w:val="both"/>
      </w:pPr>
    </w:p>
    <w:p w:rsidR="00894294" w:rsidRPr="00341DA0" w:rsidRDefault="00894294" w:rsidP="00CE378A">
      <w:pPr>
        <w:jc w:val="both"/>
      </w:pPr>
      <w:r>
        <w:t>&gt;&gt; Diák – (</w:t>
      </w:r>
      <w:r w:rsidRPr="00E37827">
        <w:rPr>
          <w:sz w:val="20"/>
          <w:szCs w:val="20"/>
        </w:rPr>
        <w:t>18 évesnél fiatalabb</w:t>
      </w:r>
      <w:r>
        <w:t xml:space="preserve">)  </w:t>
      </w:r>
      <w:r w:rsidRPr="009F3C2E">
        <w:t xml:space="preserve">&gt;&gt; </w:t>
      </w:r>
      <w:r w:rsidRPr="00D11759">
        <w:t>felnőtt – (</w:t>
      </w:r>
      <w:r w:rsidRPr="00D11759">
        <w:rPr>
          <w:sz w:val="20"/>
          <w:szCs w:val="20"/>
        </w:rPr>
        <w:t>18 évesnél idősebb</w:t>
      </w:r>
      <w:r w:rsidRPr="00D11759">
        <w:rPr>
          <w:bCs/>
          <w:sz w:val="22"/>
          <w:szCs w:val="22"/>
        </w:rPr>
        <w:t>)</w:t>
      </w:r>
      <w:r>
        <w:rPr>
          <w:sz w:val="20"/>
          <w:szCs w:val="20"/>
        </w:rPr>
        <w:t xml:space="preserve"> </w:t>
      </w:r>
      <w:r>
        <w:t xml:space="preserve"> &gt;&gt; </w:t>
      </w:r>
      <w:r w:rsidRPr="006104ED">
        <w:rPr>
          <w:u w:val="single"/>
        </w:rPr>
        <w:t>ALÁHÚZÁSSAL JELÖLJE</w:t>
      </w:r>
      <w:r>
        <w:t>!</w:t>
      </w:r>
    </w:p>
    <w:p w:rsidR="00894294" w:rsidRPr="00341DA0" w:rsidRDefault="00894294" w:rsidP="00CE378A">
      <w:pPr>
        <w:jc w:val="both"/>
      </w:pPr>
    </w:p>
    <w:p w:rsidR="00894294" w:rsidRPr="00341DA0" w:rsidRDefault="00894294" w:rsidP="00CE378A">
      <w:pPr>
        <w:jc w:val="both"/>
      </w:pPr>
      <w:r w:rsidRPr="00341DA0">
        <w:t>A fesztiválra nevezett versek/próza és/vagy próza(</w:t>
      </w:r>
      <w:r w:rsidRPr="001D6328">
        <w:rPr>
          <w:sz w:val="20"/>
          <w:szCs w:val="20"/>
        </w:rPr>
        <w:t>részletek</w:t>
      </w:r>
      <w:r w:rsidRPr="00341DA0">
        <w:t>) felsorolása…</w:t>
      </w:r>
    </w:p>
    <w:p w:rsidR="00894294" w:rsidRPr="00341DA0" w:rsidRDefault="00894294" w:rsidP="00CE378A">
      <w:pPr>
        <w:jc w:val="both"/>
      </w:pPr>
    </w:p>
    <w:p w:rsidR="00894294" w:rsidRPr="00ED0884" w:rsidRDefault="00894294" w:rsidP="00CE378A">
      <w:pPr>
        <w:numPr>
          <w:ilvl w:val="0"/>
          <w:numId w:val="1"/>
        </w:numPr>
        <w:jc w:val="both"/>
        <w:rPr>
          <w:u w:val="single"/>
        </w:rPr>
      </w:pPr>
      <w:r w:rsidRPr="00341DA0">
        <w:t>– Szerző/cím</w:t>
      </w:r>
      <w:r>
        <w:t>: ____________________________________________________________</w:t>
      </w:r>
    </w:p>
    <w:p w:rsidR="00894294" w:rsidRPr="00341DA0" w:rsidRDefault="00894294" w:rsidP="00CE378A">
      <w:pPr>
        <w:jc w:val="both"/>
      </w:pPr>
    </w:p>
    <w:p w:rsidR="00894294" w:rsidRDefault="00894294" w:rsidP="00CE378A">
      <w:pPr>
        <w:numPr>
          <w:ilvl w:val="0"/>
          <w:numId w:val="1"/>
        </w:numPr>
        <w:jc w:val="both"/>
      </w:pPr>
      <w:r w:rsidRPr="00341DA0">
        <w:t>– Szerző/cím</w:t>
      </w:r>
      <w:r>
        <w:t>: ____________________________________________________________</w:t>
      </w:r>
    </w:p>
    <w:p w:rsidR="00894294" w:rsidRPr="00341DA0" w:rsidRDefault="00894294" w:rsidP="00CE378A">
      <w:pPr>
        <w:jc w:val="both"/>
      </w:pPr>
    </w:p>
    <w:p w:rsidR="00894294" w:rsidRDefault="00894294" w:rsidP="00CE378A">
      <w:pPr>
        <w:numPr>
          <w:ilvl w:val="0"/>
          <w:numId w:val="1"/>
        </w:numPr>
        <w:jc w:val="both"/>
      </w:pPr>
      <w:r w:rsidRPr="00341DA0">
        <w:t>– Szerző/cím</w:t>
      </w:r>
      <w:r>
        <w:t>: ____________________________________________________________</w:t>
      </w:r>
    </w:p>
    <w:p w:rsidR="00894294" w:rsidRDefault="00894294" w:rsidP="00CE378A">
      <w:pPr>
        <w:pStyle w:val="Listaszerbekezds"/>
      </w:pPr>
    </w:p>
    <w:p w:rsidR="00894294" w:rsidRPr="00341DA0" w:rsidRDefault="00894294" w:rsidP="00CE378A">
      <w:pPr>
        <w:jc w:val="both"/>
      </w:pPr>
    </w:p>
    <w:p w:rsidR="00894294" w:rsidRDefault="00894294" w:rsidP="00CE378A">
      <w:pPr>
        <w:jc w:val="both"/>
      </w:pPr>
    </w:p>
    <w:p w:rsidR="00894294" w:rsidRPr="009611E9" w:rsidRDefault="00894294" w:rsidP="00CE378A">
      <w:pPr>
        <w:jc w:val="center"/>
        <w:rPr>
          <w:rFonts w:ascii="Cambria" w:hAnsi="Cambria"/>
          <w:b/>
          <w:i/>
          <w:sz w:val="16"/>
          <w:szCs w:val="16"/>
        </w:rPr>
      </w:pPr>
    </w:p>
    <w:p w:rsidR="00894294" w:rsidRPr="00341DA0" w:rsidRDefault="00894294" w:rsidP="00CE378A">
      <w:pPr>
        <w:jc w:val="center"/>
      </w:pPr>
      <w:r w:rsidRPr="00615367">
        <w:rPr>
          <w:rFonts w:ascii="Cambria" w:hAnsi="Cambria"/>
          <w:b/>
          <w:i/>
        </w:rPr>
        <w:t>A szállással, utazással – amennyiben és ha szükséges –, kapcsolatos költségek a jelentkezőt terhelik</w:t>
      </w:r>
      <w:r w:rsidRPr="00341DA0">
        <w:t>.</w:t>
      </w:r>
    </w:p>
    <w:p w:rsidR="00894294" w:rsidRPr="009611E9" w:rsidRDefault="00894294" w:rsidP="00CE378A">
      <w:pPr>
        <w:jc w:val="both"/>
        <w:rPr>
          <w:sz w:val="16"/>
          <w:szCs w:val="16"/>
        </w:rPr>
      </w:pPr>
    </w:p>
    <w:p w:rsidR="00894294" w:rsidRPr="00341DA0" w:rsidRDefault="00894294" w:rsidP="00CE378A">
      <w:pPr>
        <w:jc w:val="center"/>
      </w:pPr>
      <w:r w:rsidRPr="00341DA0">
        <w:t>Aláírt jelentkezési lap birtokában a szerzői jogi kérdésekkel kapcsolatban a Féling Színház Kulturális Egyesületet semmilyen felelősség nem terheli, irányába követelés nem indítható.</w:t>
      </w:r>
    </w:p>
    <w:p w:rsidR="00894294" w:rsidRPr="00341DA0" w:rsidRDefault="00894294" w:rsidP="00CE378A">
      <w:pPr>
        <w:jc w:val="both"/>
      </w:pPr>
    </w:p>
    <w:p w:rsidR="00894294" w:rsidRDefault="00894294" w:rsidP="00CE378A">
      <w:pPr>
        <w:jc w:val="both"/>
      </w:pPr>
    </w:p>
    <w:p w:rsidR="00894294" w:rsidRPr="00341DA0" w:rsidRDefault="00894294" w:rsidP="00CE378A">
      <w:pPr>
        <w:jc w:val="both"/>
      </w:pPr>
    </w:p>
    <w:p w:rsidR="00894294" w:rsidRPr="00341DA0" w:rsidRDefault="00894294" w:rsidP="00CE378A">
      <w:pPr>
        <w:jc w:val="both"/>
      </w:pPr>
      <w:r>
        <w:t xml:space="preserve">Kelt: </w:t>
      </w:r>
      <w:r w:rsidRPr="00341DA0">
        <w:t>__</w:t>
      </w:r>
      <w:r>
        <w:t>_____________________</w:t>
      </w:r>
      <w:r w:rsidRPr="00341DA0">
        <w:t>_____</w:t>
      </w:r>
      <w:r>
        <w:t>_____</w:t>
      </w:r>
      <w:r w:rsidRPr="00341DA0">
        <w:t>_</w:t>
      </w:r>
      <w:r>
        <w:t>___</w:t>
      </w:r>
      <w:r w:rsidRPr="00341DA0">
        <w:t>_</w:t>
      </w:r>
    </w:p>
    <w:p w:rsidR="00894294" w:rsidRPr="00341DA0" w:rsidRDefault="00894294" w:rsidP="00CE378A">
      <w:pPr>
        <w:jc w:val="both"/>
      </w:pPr>
    </w:p>
    <w:p w:rsidR="00894294" w:rsidRPr="00341DA0" w:rsidRDefault="00894294" w:rsidP="00CE378A">
      <w:pPr>
        <w:jc w:val="both"/>
      </w:pPr>
    </w:p>
    <w:p w:rsidR="00894294" w:rsidRDefault="00894294" w:rsidP="00CE378A">
      <w:pPr>
        <w:jc w:val="both"/>
      </w:pPr>
    </w:p>
    <w:p w:rsidR="00894294" w:rsidRPr="00341DA0" w:rsidRDefault="00894294" w:rsidP="00CE378A">
      <w:pPr>
        <w:jc w:val="both"/>
      </w:pPr>
    </w:p>
    <w:p w:rsidR="00894294" w:rsidRPr="00341DA0" w:rsidRDefault="00894294" w:rsidP="00CE378A">
      <w:pPr>
        <w:jc w:val="both"/>
      </w:pP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>
        <w:t xml:space="preserve">             </w:t>
      </w:r>
      <w:r w:rsidRPr="00341DA0">
        <w:t>____</w:t>
      </w:r>
      <w:r>
        <w:t>____________________</w:t>
      </w:r>
      <w:r w:rsidRPr="00341DA0">
        <w:t>_____</w:t>
      </w:r>
      <w:r>
        <w:t>__</w:t>
      </w:r>
    </w:p>
    <w:p w:rsidR="00894294" w:rsidRPr="00341DA0" w:rsidRDefault="00894294" w:rsidP="00CE37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894294" w:rsidRDefault="00894294" w:rsidP="00CE378A">
      <w:pPr>
        <w:jc w:val="center"/>
        <w:rPr>
          <w:rFonts w:ascii="Cambria" w:hAnsi="Cambria"/>
          <w:i/>
          <w:sz w:val="20"/>
          <w:szCs w:val="20"/>
        </w:rPr>
      </w:pPr>
    </w:p>
    <w:p w:rsidR="00894294" w:rsidRPr="00BB6A4E" w:rsidRDefault="00894294" w:rsidP="00CE378A">
      <w:pPr>
        <w:jc w:val="center"/>
        <w:rPr>
          <w:rFonts w:ascii="Cambria" w:hAnsi="Cambria"/>
          <w:i/>
        </w:rPr>
      </w:pPr>
      <w:r w:rsidRPr="00BB6A4E">
        <w:rPr>
          <w:rFonts w:ascii="Cambria" w:hAnsi="Cambria"/>
          <w:i/>
          <w:sz w:val="20"/>
          <w:szCs w:val="20"/>
        </w:rPr>
        <w:t>A program szervezője a fent megadott személyes adatokat kizárólag a nevezett fesztivál szervezéséhez szükséges kommunikációra használja. Azokat nem adja tovább!</w:t>
      </w:r>
    </w:p>
    <w:p w:rsidR="00894294" w:rsidRDefault="00894294" w:rsidP="004F2C24">
      <w:pPr>
        <w:jc w:val="center"/>
        <w:rPr>
          <w:rFonts w:ascii="Cambria" w:hAnsi="Cambria"/>
          <w:i/>
          <w:sz w:val="20"/>
          <w:szCs w:val="20"/>
        </w:rPr>
      </w:pPr>
    </w:p>
    <w:p w:rsidR="00894294" w:rsidRPr="00F323A4" w:rsidRDefault="00894294" w:rsidP="004F2C24">
      <w:pPr>
        <w:jc w:val="center"/>
        <w:rPr>
          <w:b/>
          <w:i/>
          <w:sz w:val="20"/>
          <w:szCs w:val="20"/>
        </w:rPr>
      </w:pPr>
      <w:r w:rsidRPr="00F323A4">
        <w:rPr>
          <w:rFonts w:cs="Arial"/>
          <w:b/>
        </w:rPr>
        <w:t xml:space="preserve">A jelentkezési lapot </w:t>
      </w:r>
      <w:r w:rsidRPr="00F323A4">
        <w:rPr>
          <w:rFonts w:cs="Arial"/>
          <w:b/>
          <w:i/>
        </w:rPr>
        <w:t>on-line</w:t>
      </w:r>
      <w:r w:rsidRPr="00F323A4">
        <w:rPr>
          <w:rFonts w:cs="Arial"/>
          <w:b/>
        </w:rPr>
        <w:t xml:space="preserve"> küldje meg a </w:t>
      </w:r>
      <w:hyperlink r:id="rId6" w:history="1">
        <w:r w:rsidRPr="005B582F">
          <w:rPr>
            <w:rStyle w:val="Hyperlink"/>
            <w:rFonts w:cs="Arial"/>
          </w:rPr>
          <w:t>steinwender.jozsef@gmail.com</w:t>
        </w:r>
      </w:hyperlink>
      <w:r w:rsidRPr="00F323A4">
        <w:rPr>
          <w:rFonts w:cs="Arial"/>
          <w:b/>
        </w:rPr>
        <w:t xml:space="preserve"> címre (</w:t>
      </w:r>
      <w:r w:rsidRPr="00F323A4">
        <w:rPr>
          <w:rFonts w:cs="Arial"/>
        </w:rPr>
        <w:t xml:space="preserve">elérhető a </w:t>
      </w:r>
      <w:hyperlink r:id="rId7" w:history="1">
        <w:r w:rsidRPr="00FA02FF">
          <w:rPr>
            <w:rStyle w:val="Hyperlink"/>
          </w:rPr>
          <w:t>http://feling2025.2020felingszinhaz.nhely.hu/Feling.html</w:t>
        </w:r>
      </w:hyperlink>
      <w:r>
        <w:t xml:space="preserve"> </w:t>
      </w:r>
      <w:r w:rsidRPr="00F323A4">
        <w:rPr>
          <w:rFonts w:cs="Arial"/>
        </w:rPr>
        <w:t xml:space="preserve"> felületen is</w:t>
      </w:r>
      <w:r w:rsidRPr="00F323A4">
        <w:rPr>
          <w:rFonts w:cs="Arial"/>
          <w:b/>
        </w:rPr>
        <w:t>)</w:t>
      </w:r>
    </w:p>
    <w:p w:rsidR="00894294" w:rsidRPr="00BB6A4E" w:rsidRDefault="00894294" w:rsidP="004F2C24">
      <w:pPr>
        <w:jc w:val="center"/>
        <w:rPr>
          <w:rFonts w:ascii="Cambria" w:hAnsi="Cambria"/>
          <w:i/>
        </w:rPr>
      </w:pPr>
      <w:r w:rsidRPr="00BB6A4E">
        <w:rPr>
          <w:rFonts w:ascii="Cambria" w:hAnsi="Cambria"/>
          <w:i/>
          <w:sz w:val="20"/>
          <w:szCs w:val="20"/>
        </w:rPr>
        <w:t>A program szervezője a fent megadott személyes adatokat kizárólag a nevezett fesztivál szervezéséhez szükséges kommunikációra használja. Azokat nem adja tovább!</w:t>
      </w:r>
    </w:p>
    <w:p w:rsidR="00894294" w:rsidRDefault="00894294"/>
    <w:sectPr w:rsidR="00894294" w:rsidSect="00CE378A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2FD2"/>
    <w:multiLevelType w:val="hybridMultilevel"/>
    <w:tmpl w:val="5F7237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78A"/>
    <w:rsid w:val="00003478"/>
    <w:rsid w:val="00012E7D"/>
    <w:rsid w:val="00015027"/>
    <w:rsid w:val="000156FD"/>
    <w:rsid w:val="00035C0E"/>
    <w:rsid w:val="000401F9"/>
    <w:rsid w:val="00042491"/>
    <w:rsid w:val="000500AB"/>
    <w:rsid w:val="00072F6A"/>
    <w:rsid w:val="00076406"/>
    <w:rsid w:val="0008193B"/>
    <w:rsid w:val="00087DE2"/>
    <w:rsid w:val="00090CE1"/>
    <w:rsid w:val="00091EA6"/>
    <w:rsid w:val="00096510"/>
    <w:rsid w:val="000A4858"/>
    <w:rsid w:val="000A62CC"/>
    <w:rsid w:val="000A67B2"/>
    <w:rsid w:val="000B282F"/>
    <w:rsid w:val="000B348C"/>
    <w:rsid w:val="000B78ED"/>
    <w:rsid w:val="000D12C5"/>
    <w:rsid w:val="000D327E"/>
    <w:rsid w:val="000D41B8"/>
    <w:rsid w:val="000D6A89"/>
    <w:rsid w:val="000E26EC"/>
    <w:rsid w:val="000E3A3B"/>
    <w:rsid w:val="000E6930"/>
    <w:rsid w:val="000E794F"/>
    <w:rsid w:val="000F32DC"/>
    <w:rsid w:val="000F650F"/>
    <w:rsid w:val="00102251"/>
    <w:rsid w:val="00102D44"/>
    <w:rsid w:val="0011311B"/>
    <w:rsid w:val="00114B1F"/>
    <w:rsid w:val="00116C1E"/>
    <w:rsid w:val="001270C3"/>
    <w:rsid w:val="0013106C"/>
    <w:rsid w:val="00132FDF"/>
    <w:rsid w:val="001330CD"/>
    <w:rsid w:val="001353E4"/>
    <w:rsid w:val="001468BF"/>
    <w:rsid w:val="001542CB"/>
    <w:rsid w:val="001640B5"/>
    <w:rsid w:val="00175969"/>
    <w:rsid w:val="00180086"/>
    <w:rsid w:val="00181EEA"/>
    <w:rsid w:val="00192080"/>
    <w:rsid w:val="001A27D2"/>
    <w:rsid w:val="001A3667"/>
    <w:rsid w:val="001A65BB"/>
    <w:rsid w:val="001A6AA5"/>
    <w:rsid w:val="001A6C9F"/>
    <w:rsid w:val="001B723F"/>
    <w:rsid w:val="001C0A27"/>
    <w:rsid w:val="001C160A"/>
    <w:rsid w:val="001D0924"/>
    <w:rsid w:val="001D14F8"/>
    <w:rsid w:val="001D4683"/>
    <w:rsid w:val="001D6328"/>
    <w:rsid w:val="001F6622"/>
    <w:rsid w:val="0020030D"/>
    <w:rsid w:val="00202F3A"/>
    <w:rsid w:val="0020768D"/>
    <w:rsid w:val="00213ED6"/>
    <w:rsid w:val="00215554"/>
    <w:rsid w:val="002207E3"/>
    <w:rsid w:val="00220D27"/>
    <w:rsid w:val="002221D8"/>
    <w:rsid w:val="00264A22"/>
    <w:rsid w:val="00265F0F"/>
    <w:rsid w:val="00282A00"/>
    <w:rsid w:val="0029694E"/>
    <w:rsid w:val="002A002D"/>
    <w:rsid w:val="002C5296"/>
    <w:rsid w:val="002C6D67"/>
    <w:rsid w:val="002C72D3"/>
    <w:rsid w:val="002D3DF9"/>
    <w:rsid w:val="002D7A78"/>
    <w:rsid w:val="002E0583"/>
    <w:rsid w:val="002E05D0"/>
    <w:rsid w:val="002E6930"/>
    <w:rsid w:val="002F4F00"/>
    <w:rsid w:val="002F5BE3"/>
    <w:rsid w:val="002F7239"/>
    <w:rsid w:val="00316084"/>
    <w:rsid w:val="00324BD9"/>
    <w:rsid w:val="00334A95"/>
    <w:rsid w:val="00341DA0"/>
    <w:rsid w:val="00343F18"/>
    <w:rsid w:val="00356BD2"/>
    <w:rsid w:val="00356CA0"/>
    <w:rsid w:val="003812F7"/>
    <w:rsid w:val="00382A5C"/>
    <w:rsid w:val="00390936"/>
    <w:rsid w:val="0039321E"/>
    <w:rsid w:val="00396694"/>
    <w:rsid w:val="003A104A"/>
    <w:rsid w:val="003A15A2"/>
    <w:rsid w:val="003A4402"/>
    <w:rsid w:val="003A5D61"/>
    <w:rsid w:val="003A702E"/>
    <w:rsid w:val="003B0237"/>
    <w:rsid w:val="003C25A8"/>
    <w:rsid w:val="003C5FE7"/>
    <w:rsid w:val="003E5EAC"/>
    <w:rsid w:val="003E638F"/>
    <w:rsid w:val="003E79B8"/>
    <w:rsid w:val="003F198F"/>
    <w:rsid w:val="003F685A"/>
    <w:rsid w:val="00400A27"/>
    <w:rsid w:val="00405DBE"/>
    <w:rsid w:val="00410215"/>
    <w:rsid w:val="0042627F"/>
    <w:rsid w:val="00427323"/>
    <w:rsid w:val="00430105"/>
    <w:rsid w:val="00435990"/>
    <w:rsid w:val="00445D09"/>
    <w:rsid w:val="00450C37"/>
    <w:rsid w:val="00452BE0"/>
    <w:rsid w:val="00460F03"/>
    <w:rsid w:val="00461346"/>
    <w:rsid w:val="004678CE"/>
    <w:rsid w:val="0047125C"/>
    <w:rsid w:val="00474B35"/>
    <w:rsid w:val="00481B9B"/>
    <w:rsid w:val="00482337"/>
    <w:rsid w:val="00483E11"/>
    <w:rsid w:val="00484181"/>
    <w:rsid w:val="004A6131"/>
    <w:rsid w:val="004C0293"/>
    <w:rsid w:val="004D3D32"/>
    <w:rsid w:val="004D7CD3"/>
    <w:rsid w:val="004D7E6D"/>
    <w:rsid w:val="004E573A"/>
    <w:rsid w:val="004F0641"/>
    <w:rsid w:val="004F2013"/>
    <w:rsid w:val="004F285D"/>
    <w:rsid w:val="004F2C24"/>
    <w:rsid w:val="004F4AB8"/>
    <w:rsid w:val="005049CD"/>
    <w:rsid w:val="005120DE"/>
    <w:rsid w:val="005123C7"/>
    <w:rsid w:val="00515D59"/>
    <w:rsid w:val="00517D36"/>
    <w:rsid w:val="0052652C"/>
    <w:rsid w:val="00536B11"/>
    <w:rsid w:val="00536E63"/>
    <w:rsid w:val="00551C30"/>
    <w:rsid w:val="00554E06"/>
    <w:rsid w:val="005563E2"/>
    <w:rsid w:val="005655A2"/>
    <w:rsid w:val="00567A8F"/>
    <w:rsid w:val="00575D5C"/>
    <w:rsid w:val="005828E8"/>
    <w:rsid w:val="00590629"/>
    <w:rsid w:val="00595242"/>
    <w:rsid w:val="005A0C8D"/>
    <w:rsid w:val="005A4A24"/>
    <w:rsid w:val="005B038F"/>
    <w:rsid w:val="005B3646"/>
    <w:rsid w:val="005B582F"/>
    <w:rsid w:val="005C6E6B"/>
    <w:rsid w:val="005C79B7"/>
    <w:rsid w:val="005E1D57"/>
    <w:rsid w:val="005E494E"/>
    <w:rsid w:val="005E5E40"/>
    <w:rsid w:val="005F471A"/>
    <w:rsid w:val="006014B6"/>
    <w:rsid w:val="006026C9"/>
    <w:rsid w:val="00607892"/>
    <w:rsid w:val="006104ED"/>
    <w:rsid w:val="00615367"/>
    <w:rsid w:val="006201E9"/>
    <w:rsid w:val="00627E88"/>
    <w:rsid w:val="00633E12"/>
    <w:rsid w:val="00637AB0"/>
    <w:rsid w:val="006419FE"/>
    <w:rsid w:val="006464F9"/>
    <w:rsid w:val="00653249"/>
    <w:rsid w:val="00654AC9"/>
    <w:rsid w:val="00671113"/>
    <w:rsid w:val="00675717"/>
    <w:rsid w:val="00675AA2"/>
    <w:rsid w:val="00677BEF"/>
    <w:rsid w:val="00681E3D"/>
    <w:rsid w:val="006A2C3F"/>
    <w:rsid w:val="006A34D3"/>
    <w:rsid w:val="006A5AB0"/>
    <w:rsid w:val="006B4626"/>
    <w:rsid w:val="006B4A14"/>
    <w:rsid w:val="006B50D0"/>
    <w:rsid w:val="006B5A1B"/>
    <w:rsid w:val="006C03FE"/>
    <w:rsid w:val="006C15AE"/>
    <w:rsid w:val="006C55CB"/>
    <w:rsid w:val="006D3840"/>
    <w:rsid w:val="006E2BF4"/>
    <w:rsid w:val="006E550F"/>
    <w:rsid w:val="006F0F8A"/>
    <w:rsid w:val="006F62A8"/>
    <w:rsid w:val="007027A7"/>
    <w:rsid w:val="007039F1"/>
    <w:rsid w:val="0071280C"/>
    <w:rsid w:val="0073689E"/>
    <w:rsid w:val="007375D7"/>
    <w:rsid w:val="00737CED"/>
    <w:rsid w:val="00737D56"/>
    <w:rsid w:val="00740ACC"/>
    <w:rsid w:val="00742BA6"/>
    <w:rsid w:val="00745EBF"/>
    <w:rsid w:val="00754722"/>
    <w:rsid w:val="00773834"/>
    <w:rsid w:val="00785309"/>
    <w:rsid w:val="0079219F"/>
    <w:rsid w:val="0079741F"/>
    <w:rsid w:val="007A008A"/>
    <w:rsid w:val="007A63BB"/>
    <w:rsid w:val="007A70E9"/>
    <w:rsid w:val="007B4C21"/>
    <w:rsid w:val="007B7486"/>
    <w:rsid w:val="007B7936"/>
    <w:rsid w:val="007C5038"/>
    <w:rsid w:val="007C6EF9"/>
    <w:rsid w:val="007D0F42"/>
    <w:rsid w:val="007D6B08"/>
    <w:rsid w:val="007E76BA"/>
    <w:rsid w:val="007F205D"/>
    <w:rsid w:val="007F7474"/>
    <w:rsid w:val="00802D7A"/>
    <w:rsid w:val="0080655C"/>
    <w:rsid w:val="00815C9D"/>
    <w:rsid w:val="00830137"/>
    <w:rsid w:val="008339C8"/>
    <w:rsid w:val="008419F8"/>
    <w:rsid w:val="008510B4"/>
    <w:rsid w:val="0086218A"/>
    <w:rsid w:val="0086583F"/>
    <w:rsid w:val="00867A70"/>
    <w:rsid w:val="00872F7A"/>
    <w:rsid w:val="00894294"/>
    <w:rsid w:val="008946CA"/>
    <w:rsid w:val="008B1431"/>
    <w:rsid w:val="008B14CE"/>
    <w:rsid w:val="008B1C68"/>
    <w:rsid w:val="008B1F96"/>
    <w:rsid w:val="008C142A"/>
    <w:rsid w:val="008C777F"/>
    <w:rsid w:val="008D3BEC"/>
    <w:rsid w:val="008D41A0"/>
    <w:rsid w:val="008E28C0"/>
    <w:rsid w:val="008E364E"/>
    <w:rsid w:val="008E4DF6"/>
    <w:rsid w:val="008E5551"/>
    <w:rsid w:val="008F4E3C"/>
    <w:rsid w:val="00900E5B"/>
    <w:rsid w:val="00904CE2"/>
    <w:rsid w:val="00910FC2"/>
    <w:rsid w:val="009145B2"/>
    <w:rsid w:val="00917252"/>
    <w:rsid w:val="00924BF2"/>
    <w:rsid w:val="009263FD"/>
    <w:rsid w:val="00944BC6"/>
    <w:rsid w:val="00946431"/>
    <w:rsid w:val="00951C0D"/>
    <w:rsid w:val="00954B8C"/>
    <w:rsid w:val="009611E9"/>
    <w:rsid w:val="009620C1"/>
    <w:rsid w:val="00970E21"/>
    <w:rsid w:val="009774D4"/>
    <w:rsid w:val="00993A8C"/>
    <w:rsid w:val="00995129"/>
    <w:rsid w:val="00995AA0"/>
    <w:rsid w:val="00996B4F"/>
    <w:rsid w:val="009A182C"/>
    <w:rsid w:val="009C5AB4"/>
    <w:rsid w:val="009D480E"/>
    <w:rsid w:val="009D5517"/>
    <w:rsid w:val="009D7153"/>
    <w:rsid w:val="009F1E0D"/>
    <w:rsid w:val="009F3C2E"/>
    <w:rsid w:val="00A064B1"/>
    <w:rsid w:val="00A14DD0"/>
    <w:rsid w:val="00A161D4"/>
    <w:rsid w:val="00A334C4"/>
    <w:rsid w:val="00A34E5F"/>
    <w:rsid w:val="00A3584A"/>
    <w:rsid w:val="00A36C71"/>
    <w:rsid w:val="00A378C4"/>
    <w:rsid w:val="00A4055A"/>
    <w:rsid w:val="00A449A4"/>
    <w:rsid w:val="00A545F2"/>
    <w:rsid w:val="00A61AA6"/>
    <w:rsid w:val="00A67E31"/>
    <w:rsid w:val="00A71B84"/>
    <w:rsid w:val="00A7561A"/>
    <w:rsid w:val="00A81CED"/>
    <w:rsid w:val="00A81E57"/>
    <w:rsid w:val="00A83CED"/>
    <w:rsid w:val="00A932B9"/>
    <w:rsid w:val="00A95BA4"/>
    <w:rsid w:val="00AB241F"/>
    <w:rsid w:val="00AB7295"/>
    <w:rsid w:val="00AC2A4E"/>
    <w:rsid w:val="00AC4F2F"/>
    <w:rsid w:val="00AC548D"/>
    <w:rsid w:val="00AE53BA"/>
    <w:rsid w:val="00AE6571"/>
    <w:rsid w:val="00B11CB4"/>
    <w:rsid w:val="00B22988"/>
    <w:rsid w:val="00B22A50"/>
    <w:rsid w:val="00B23F56"/>
    <w:rsid w:val="00B26AC6"/>
    <w:rsid w:val="00B60105"/>
    <w:rsid w:val="00B6646F"/>
    <w:rsid w:val="00B7177A"/>
    <w:rsid w:val="00B84C1D"/>
    <w:rsid w:val="00B962AA"/>
    <w:rsid w:val="00BA5AE9"/>
    <w:rsid w:val="00BB485E"/>
    <w:rsid w:val="00BB6A4E"/>
    <w:rsid w:val="00BC0DA7"/>
    <w:rsid w:val="00BC18C4"/>
    <w:rsid w:val="00BC36B4"/>
    <w:rsid w:val="00BC5E11"/>
    <w:rsid w:val="00BE1314"/>
    <w:rsid w:val="00BF3DE8"/>
    <w:rsid w:val="00BF4392"/>
    <w:rsid w:val="00BF69FE"/>
    <w:rsid w:val="00C0247F"/>
    <w:rsid w:val="00C0556B"/>
    <w:rsid w:val="00C07D39"/>
    <w:rsid w:val="00C1150C"/>
    <w:rsid w:val="00C17CB2"/>
    <w:rsid w:val="00C20009"/>
    <w:rsid w:val="00C22726"/>
    <w:rsid w:val="00C228E0"/>
    <w:rsid w:val="00C242EE"/>
    <w:rsid w:val="00C25008"/>
    <w:rsid w:val="00C25F49"/>
    <w:rsid w:val="00C40D15"/>
    <w:rsid w:val="00C5187E"/>
    <w:rsid w:val="00C51FAA"/>
    <w:rsid w:val="00C62875"/>
    <w:rsid w:val="00C64599"/>
    <w:rsid w:val="00C72D52"/>
    <w:rsid w:val="00C8707D"/>
    <w:rsid w:val="00C93268"/>
    <w:rsid w:val="00C97945"/>
    <w:rsid w:val="00CA1A14"/>
    <w:rsid w:val="00CA2600"/>
    <w:rsid w:val="00CA5524"/>
    <w:rsid w:val="00CB4B2E"/>
    <w:rsid w:val="00CC2151"/>
    <w:rsid w:val="00CC2980"/>
    <w:rsid w:val="00CD4C61"/>
    <w:rsid w:val="00CD4F06"/>
    <w:rsid w:val="00CD50A0"/>
    <w:rsid w:val="00CE2C2C"/>
    <w:rsid w:val="00CE378A"/>
    <w:rsid w:val="00CE6E25"/>
    <w:rsid w:val="00D11759"/>
    <w:rsid w:val="00D15388"/>
    <w:rsid w:val="00D26B02"/>
    <w:rsid w:val="00D27011"/>
    <w:rsid w:val="00D37AA0"/>
    <w:rsid w:val="00D37D43"/>
    <w:rsid w:val="00D6083A"/>
    <w:rsid w:val="00D6769D"/>
    <w:rsid w:val="00D70F12"/>
    <w:rsid w:val="00D7245F"/>
    <w:rsid w:val="00D83BC8"/>
    <w:rsid w:val="00DA686C"/>
    <w:rsid w:val="00DB3EF3"/>
    <w:rsid w:val="00DB4775"/>
    <w:rsid w:val="00DC0975"/>
    <w:rsid w:val="00DC71A4"/>
    <w:rsid w:val="00DD2BB0"/>
    <w:rsid w:val="00DD313D"/>
    <w:rsid w:val="00DD681C"/>
    <w:rsid w:val="00DE23B6"/>
    <w:rsid w:val="00DE5D4F"/>
    <w:rsid w:val="00DF0E7E"/>
    <w:rsid w:val="00DF41A7"/>
    <w:rsid w:val="00E04F4C"/>
    <w:rsid w:val="00E11D0C"/>
    <w:rsid w:val="00E20169"/>
    <w:rsid w:val="00E27CCF"/>
    <w:rsid w:val="00E3350D"/>
    <w:rsid w:val="00E37827"/>
    <w:rsid w:val="00E42984"/>
    <w:rsid w:val="00E44382"/>
    <w:rsid w:val="00E45C68"/>
    <w:rsid w:val="00E506CE"/>
    <w:rsid w:val="00E5256D"/>
    <w:rsid w:val="00E61525"/>
    <w:rsid w:val="00E617C4"/>
    <w:rsid w:val="00E66443"/>
    <w:rsid w:val="00E716F4"/>
    <w:rsid w:val="00E838BE"/>
    <w:rsid w:val="00E97303"/>
    <w:rsid w:val="00EA6DAE"/>
    <w:rsid w:val="00EB1BD4"/>
    <w:rsid w:val="00EB6B4F"/>
    <w:rsid w:val="00EC17E1"/>
    <w:rsid w:val="00EC4D8A"/>
    <w:rsid w:val="00EC7450"/>
    <w:rsid w:val="00ED0884"/>
    <w:rsid w:val="00ED5C50"/>
    <w:rsid w:val="00ED6696"/>
    <w:rsid w:val="00ED6853"/>
    <w:rsid w:val="00ED6C57"/>
    <w:rsid w:val="00EE134A"/>
    <w:rsid w:val="00EE3D88"/>
    <w:rsid w:val="00F05A98"/>
    <w:rsid w:val="00F1430D"/>
    <w:rsid w:val="00F323A4"/>
    <w:rsid w:val="00F40DD3"/>
    <w:rsid w:val="00F4120A"/>
    <w:rsid w:val="00F5127E"/>
    <w:rsid w:val="00F5155C"/>
    <w:rsid w:val="00F51DBA"/>
    <w:rsid w:val="00F53C31"/>
    <w:rsid w:val="00F559DD"/>
    <w:rsid w:val="00F56CE6"/>
    <w:rsid w:val="00F602E0"/>
    <w:rsid w:val="00F72EC2"/>
    <w:rsid w:val="00F74123"/>
    <w:rsid w:val="00F74FCE"/>
    <w:rsid w:val="00F80481"/>
    <w:rsid w:val="00F96FD2"/>
    <w:rsid w:val="00FA02FF"/>
    <w:rsid w:val="00FA6D01"/>
    <w:rsid w:val="00FB4B04"/>
    <w:rsid w:val="00FC7BC4"/>
    <w:rsid w:val="00FD0A90"/>
    <w:rsid w:val="00FD0FDA"/>
    <w:rsid w:val="00FD7D16"/>
    <w:rsid w:val="00FE294C"/>
    <w:rsid w:val="00FE30EC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8A"/>
    <w:rPr>
      <w:rFonts w:ascii="Calibri" w:hAnsi="Calibr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78A"/>
    <w:pPr>
      <w:keepNext/>
      <w:jc w:val="center"/>
      <w:outlineLvl w:val="2"/>
    </w:pPr>
    <w:rPr>
      <w:rFonts w:ascii="Times New Roman" w:hAnsi="Times New Roman"/>
      <w:b/>
      <w:sz w:val="36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1F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CE378A"/>
    <w:rPr>
      <w:rFonts w:cs="Times New Roman"/>
      <w:color w:val="0000FF"/>
      <w:u w:val="single"/>
    </w:rPr>
  </w:style>
  <w:style w:type="paragraph" w:customStyle="1" w:styleId="Listaszerbekezds">
    <w:name w:val="Listaszerű bekezdés"/>
    <w:basedOn w:val="Normal"/>
    <w:uiPriority w:val="99"/>
    <w:rsid w:val="00CE37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ling2025.2020felingszinhaz.nhely.hu/Fe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inwender.jozse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238</Words>
  <Characters>1645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SJ</dc:creator>
  <cp:keywords/>
  <dc:description/>
  <cp:lastModifiedBy>User</cp:lastModifiedBy>
  <cp:revision>4</cp:revision>
  <dcterms:created xsi:type="dcterms:W3CDTF">2025-08-20T15:30:00Z</dcterms:created>
  <dcterms:modified xsi:type="dcterms:W3CDTF">2025-09-26T07:23:00Z</dcterms:modified>
</cp:coreProperties>
</file>